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D4" w:rsidRDefault="007D39D4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транспорта и дорожного хозяйства Республики Татарстан объявляет конкурс на замещение вакантной должности:</w:t>
      </w:r>
    </w:p>
    <w:p w:rsidR="007D39D4" w:rsidRDefault="007D3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специалист 1 разряда отдела организационного развития Управления делами; </w:t>
      </w:r>
    </w:p>
    <w:p w:rsidR="007D39D4" w:rsidRDefault="007D3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полная информация о вакантной должности размещена на сайте федеральной государственной информационной системы «Федеральный портал управленческих кадров»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http://gossluzhba.gov.ru/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D39D4" w:rsidRDefault="007D39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предоставляемых в конкурсную комиссию, размещены на сайте Министерства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https://mindortrans.tatarstan.ru/dokumenti-predyavlyaemie-pri-postuplenii-na-sluzhb.htm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D39D4" w:rsidRDefault="007D39D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39D4" w:rsidRDefault="007D39D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Сроки приема документов: </w:t>
      </w:r>
    </w:p>
    <w:p w:rsidR="007D39D4" w:rsidRDefault="007D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29 июля 2021 по 18 августа 2021 года  </w:t>
      </w:r>
    </w:p>
    <w:p w:rsidR="007D39D4" w:rsidRDefault="007D39D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39D4" w:rsidRDefault="007D39D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Документы принимаются: </w:t>
      </w:r>
    </w:p>
    <w:p w:rsidR="007D39D4" w:rsidRDefault="007D39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адресу: г. Казань, ул. Николая Ершова 31а, каб.102.</w:t>
      </w:r>
    </w:p>
    <w:p w:rsidR="007D39D4" w:rsidRDefault="007D39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- четверг с 08:30 до 17:30, пятница с 08:00 до 16:15</w:t>
      </w:r>
    </w:p>
    <w:p w:rsidR="007D39D4" w:rsidRDefault="007D39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39D4" w:rsidRDefault="007D39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Проведение оценочных процедур:</w:t>
      </w:r>
    </w:p>
    <w:p w:rsidR="007D39D4" w:rsidRDefault="007D39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и Республики Татарстан о государственной службе, законодательства в области противодействии коррупции, знаниями и умениями в сфере информационно-коммуникационных технологий;</w:t>
      </w:r>
    </w:p>
    <w:p w:rsidR="007D39D4" w:rsidRDefault="007D39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https://gossluzhba.gov.ru/self-assessment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39D4" w:rsidRDefault="007D3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Ориентировочная дата проведения заседания конкурсной комиссии                              </w:t>
      </w:r>
      <w:r>
        <w:rPr>
          <w:rFonts w:ascii="Times New Roman" w:hAnsi="Times New Roman"/>
          <w:b/>
          <w:sz w:val="28"/>
          <w:szCs w:val="27"/>
        </w:rPr>
        <w:t>26 августа 2021 г.</w:t>
      </w:r>
    </w:p>
    <w:p w:rsidR="007D39D4" w:rsidRDefault="007D39D4">
      <w:pPr>
        <w:spacing w:after="160" w:line="256" w:lineRule="auto"/>
      </w:pPr>
    </w:p>
    <w:p w:rsidR="007D39D4" w:rsidRDefault="007D39D4">
      <w:pPr>
        <w:spacing w:after="160" w:line="256" w:lineRule="auto"/>
      </w:pPr>
    </w:p>
    <w:p w:rsidR="007D39D4" w:rsidRDefault="007D39D4">
      <w:pPr>
        <w:spacing w:after="0" w:line="240" w:lineRule="auto"/>
        <w:jc w:val="both"/>
      </w:pPr>
    </w:p>
    <w:p w:rsidR="007D39D4" w:rsidRDefault="007D39D4"/>
    <w:p w:rsidR="007D39D4" w:rsidRDefault="007D39D4"/>
    <w:p w:rsidR="007D39D4" w:rsidRDefault="007D39D4"/>
    <w:sectPr w:rsidR="007D39D4" w:rsidSect="000243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7339"/>
    <w:multiLevelType w:val="hybridMultilevel"/>
    <w:tmpl w:val="2310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0EF"/>
    <w:rsid w:val="000058D8"/>
    <w:rsid w:val="00024350"/>
    <w:rsid w:val="003B70EF"/>
    <w:rsid w:val="004C495E"/>
    <w:rsid w:val="0063270A"/>
    <w:rsid w:val="007D39D4"/>
    <w:rsid w:val="00BB0137"/>
    <w:rsid w:val="00B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rFonts w:ascii="Times New Roman" w:hAnsi="Times New Roman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lang w:val="tt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tt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sz w:val="24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val="tt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  <w:sz w:val="22"/>
      <w:lang w:val="tt-RU" w:eastAsia="ru-RU"/>
    </w:rPr>
  </w:style>
  <w:style w:type="paragraph" w:styleId="NoSpacing">
    <w:name w:val="No Spacing"/>
    <w:uiPriority w:val="99"/>
    <w:qFormat/>
    <w:rPr>
      <w:sz w:val="24"/>
      <w:szCs w:val="24"/>
      <w:lang w:val="tt-RU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b/>
      <w:sz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1">
    <w:name w:val="Заголовок №1_"/>
    <w:link w:val="10"/>
    <w:uiPriority w:val="99"/>
    <w:locked/>
    <w:rPr>
      <w:sz w:val="2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pPr>
      <w:shd w:val="clear" w:color="auto" w:fill="FFFFFF"/>
      <w:spacing w:before="480" w:after="0" w:line="307" w:lineRule="exact"/>
      <w:jc w:val="right"/>
      <w:outlineLvl w:val="0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self-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dortrans.tatarstan.ru/dokumenti-predyavlyaemie-pri-postuplenii-na-sluzhb.htm" TargetMode="External"/><Relationship Id="rId5" Type="http://schemas.openxmlformats.org/officeDocument/2006/relationships/hyperlink" Target="http://gossluzhba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257</Words>
  <Characters>1465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и дорожного хозяйства Республики Татарстан объявляет конкурс на замещение вакантной должности:</dc:title>
  <dc:subject/>
  <dc:creator>Отдел Кадров</dc:creator>
  <cp:keywords/>
  <dc:description/>
  <cp:lastModifiedBy>Admin</cp:lastModifiedBy>
  <cp:revision>2</cp:revision>
  <dcterms:created xsi:type="dcterms:W3CDTF">2021-07-28T15:43:00Z</dcterms:created>
  <dcterms:modified xsi:type="dcterms:W3CDTF">2021-07-28T15:43:00Z</dcterms:modified>
</cp:coreProperties>
</file>